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FB1FEA" w:rsidTr="009144E0">
        <w:trPr>
          <w:trHeight w:val="397"/>
          <w:jc w:val="center"/>
        </w:trPr>
        <w:tc>
          <w:tcPr>
            <w:tcW w:w="906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B1FEA" w:rsidRPr="00FB1FEA" w:rsidRDefault="00FB1FEA" w:rsidP="009144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1FEA">
              <w:rPr>
                <w:rFonts w:ascii="Times New Roman" w:hAnsi="Times New Roman" w:cs="Times New Roman"/>
                <w:sz w:val="28"/>
              </w:rPr>
              <w:t>Srednja škola Obrovac</w:t>
            </w:r>
          </w:p>
        </w:tc>
      </w:tr>
      <w:tr w:rsidR="00FB1FEA" w:rsidTr="009144E0">
        <w:trPr>
          <w:trHeight w:val="397"/>
          <w:jc w:val="center"/>
        </w:trPr>
        <w:tc>
          <w:tcPr>
            <w:tcW w:w="90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B1FEA" w:rsidRPr="00FB1FEA" w:rsidRDefault="00FB1FEA" w:rsidP="009144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Obala hrvatskog časnika Senada Župana 17, 23450 Obrovac</w:t>
            </w:r>
          </w:p>
        </w:tc>
      </w:tr>
      <w:tr w:rsidR="00FB1FEA" w:rsidTr="009144E0">
        <w:trPr>
          <w:trHeight w:val="397"/>
          <w:jc w:val="center"/>
        </w:trPr>
        <w:tc>
          <w:tcPr>
            <w:tcW w:w="906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B1FEA" w:rsidRDefault="00FB1FEA" w:rsidP="009144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1FEA">
              <w:rPr>
                <w:rFonts w:ascii="Times New Roman" w:hAnsi="Times New Roman" w:cs="Times New Roman"/>
                <w:sz w:val="18"/>
              </w:rPr>
              <w:t>(naziv i adresa škole)</w:t>
            </w:r>
          </w:p>
        </w:tc>
      </w:tr>
    </w:tbl>
    <w:p w:rsidR="00FB1FEA" w:rsidRDefault="00FB1FEA"/>
    <w:p w:rsidR="00FB1FEA" w:rsidRDefault="00FB1FEA"/>
    <w:p w:rsidR="00C60F21" w:rsidRDefault="00FB1FEA" w:rsidP="00FB1FEA">
      <w:pPr>
        <w:jc w:val="center"/>
        <w:rPr>
          <w:rFonts w:ascii="Times New Roman" w:hAnsi="Times New Roman" w:cs="Times New Roman"/>
          <w:b/>
          <w:sz w:val="32"/>
        </w:rPr>
      </w:pPr>
      <w:r w:rsidRPr="00FB1FEA">
        <w:rPr>
          <w:rFonts w:ascii="Times New Roman" w:hAnsi="Times New Roman" w:cs="Times New Roman"/>
          <w:b/>
          <w:sz w:val="32"/>
        </w:rPr>
        <w:t>PRIJAVNICA</w:t>
      </w:r>
    </w:p>
    <w:p w:rsidR="00FB1FEA" w:rsidRDefault="00FB1FEA" w:rsidP="00FB1FE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za polaganje pomo</w:t>
      </w:r>
      <w:r w:rsidR="00647C2A">
        <w:rPr>
          <w:rFonts w:ascii="Times New Roman" w:hAnsi="Times New Roman" w:cs="Times New Roman"/>
          <w:b/>
          <w:sz w:val="32"/>
        </w:rPr>
        <w:t>ć</w:t>
      </w:r>
      <w:r>
        <w:rPr>
          <w:rFonts w:ascii="Times New Roman" w:hAnsi="Times New Roman" w:cs="Times New Roman"/>
          <w:b/>
          <w:sz w:val="32"/>
        </w:rPr>
        <w:t>ni</w:t>
      </w:r>
      <w:r w:rsidR="00647C2A">
        <w:rPr>
          <w:rFonts w:ascii="Times New Roman" w:hAnsi="Times New Roman" w:cs="Times New Roman"/>
          <w:b/>
          <w:sz w:val="32"/>
        </w:rPr>
        <w:t>č</w:t>
      </w:r>
      <w:r>
        <w:rPr>
          <w:rFonts w:ascii="Times New Roman" w:hAnsi="Times New Roman" w:cs="Times New Roman"/>
          <w:b/>
          <w:sz w:val="32"/>
        </w:rPr>
        <w:t>kog ispita</w:t>
      </w:r>
    </w:p>
    <w:p w:rsidR="00FB1FEA" w:rsidRDefault="00FB1FEA" w:rsidP="009144E0">
      <w:pPr>
        <w:rPr>
          <w:rFonts w:ascii="Times New Roman" w:hAnsi="Times New Roman" w:cs="Times New Roman"/>
          <w:b/>
          <w:sz w:val="3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FB1FEA" w:rsidTr="009144E0">
        <w:trPr>
          <w:jc w:val="center"/>
        </w:trPr>
        <w:tc>
          <w:tcPr>
            <w:tcW w:w="9062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FB1FEA" w:rsidRPr="00FB1FEA" w:rsidRDefault="00FB1FEA" w:rsidP="00FB1FE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B1FEA" w:rsidTr="009144E0">
        <w:trPr>
          <w:jc w:val="center"/>
        </w:trPr>
        <w:tc>
          <w:tcPr>
            <w:tcW w:w="9062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FB1FEA" w:rsidRDefault="00FB1FEA" w:rsidP="00FB1F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1FEA">
              <w:rPr>
                <w:rFonts w:ascii="Times New Roman" w:hAnsi="Times New Roman" w:cs="Times New Roman"/>
                <w:sz w:val="18"/>
              </w:rPr>
              <w:t>(</w:t>
            </w:r>
            <w:r>
              <w:rPr>
                <w:rFonts w:ascii="Times New Roman" w:hAnsi="Times New Roman" w:cs="Times New Roman"/>
                <w:sz w:val="18"/>
              </w:rPr>
              <w:t>ime, ime oca i prezime</w:t>
            </w:r>
            <w:r w:rsidRPr="00FB1FEA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</w:tbl>
    <w:p w:rsidR="00FB1FEA" w:rsidRDefault="00FB1FEA" w:rsidP="00FB1FEA">
      <w:pPr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E765F" w:rsidRPr="00FB1FEA" w:rsidTr="0002161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E765F" w:rsidRPr="00FB1FEA" w:rsidRDefault="005E765F" w:rsidP="00FB1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OIB</w:t>
            </w:r>
          </w:p>
        </w:tc>
        <w:tc>
          <w:tcPr>
            <w:tcW w:w="0" w:type="auto"/>
            <w:tcBorders>
              <w:top w:val="nil"/>
            </w:tcBorders>
          </w:tcPr>
          <w:p w:rsidR="005E765F" w:rsidRPr="005E765F" w:rsidRDefault="005E765F" w:rsidP="00FB1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5E765F" w:rsidRPr="005E765F" w:rsidRDefault="005E765F" w:rsidP="00FB1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5E765F" w:rsidRPr="005E765F" w:rsidRDefault="005E765F" w:rsidP="00FB1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5E765F" w:rsidRPr="005E765F" w:rsidRDefault="005E765F" w:rsidP="00FB1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5E765F" w:rsidRPr="005E765F" w:rsidRDefault="005E765F" w:rsidP="00FB1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5E765F" w:rsidRPr="005E765F" w:rsidRDefault="005E765F" w:rsidP="00FB1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5E765F" w:rsidRPr="005E765F" w:rsidRDefault="005E765F" w:rsidP="00FB1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5E765F" w:rsidRPr="005E765F" w:rsidRDefault="005E765F" w:rsidP="00FB1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5E765F" w:rsidRPr="005E765F" w:rsidRDefault="005E765F" w:rsidP="00FB1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5E765F" w:rsidRPr="005E765F" w:rsidRDefault="005E765F" w:rsidP="00FB1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5E765F" w:rsidRDefault="005E765F" w:rsidP="00FB1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371C5" w:rsidRDefault="00D371C5" w:rsidP="00FB1FEA">
      <w:pPr>
        <w:jc w:val="center"/>
        <w:rPr>
          <w:rFonts w:ascii="Times New Roman" w:hAnsi="Times New Roman" w:cs="Times New Roman"/>
          <w:noProof/>
          <w:lang w:eastAsia="hr-HR"/>
        </w:rPr>
      </w:pPr>
    </w:p>
    <w:p w:rsidR="00D371C5" w:rsidRDefault="00D371C5" w:rsidP="00FB1FEA">
      <w:pPr>
        <w:jc w:val="center"/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586"/>
        <w:gridCol w:w="141"/>
        <w:gridCol w:w="851"/>
        <w:gridCol w:w="283"/>
        <w:gridCol w:w="1701"/>
        <w:gridCol w:w="284"/>
        <w:gridCol w:w="283"/>
        <w:gridCol w:w="1418"/>
        <w:gridCol w:w="2268"/>
        <w:gridCol w:w="278"/>
      </w:tblGrid>
      <w:tr w:rsidR="00D371C5" w:rsidRPr="00D371C5" w:rsidTr="005E765F">
        <w:trPr>
          <w:trHeight w:val="340"/>
          <w:jc w:val="center"/>
        </w:trPr>
        <w:tc>
          <w:tcPr>
            <w:tcW w:w="969" w:type="dxa"/>
            <w:vAlign w:val="center"/>
          </w:tcPr>
          <w:p w:rsidR="00D371C5" w:rsidRPr="00D371C5" w:rsidRDefault="00D371C5" w:rsidP="00D371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rođen/a</w:t>
            </w:r>
          </w:p>
        </w:tc>
        <w:tc>
          <w:tcPr>
            <w:tcW w:w="1578" w:type="dxa"/>
            <w:gridSpan w:val="3"/>
            <w:tcBorders>
              <w:bottom w:val="dotted" w:sz="8" w:space="0" w:color="auto"/>
            </w:tcBorders>
            <w:vAlign w:val="bottom"/>
          </w:tcPr>
          <w:p w:rsidR="00D371C5" w:rsidRPr="00D371C5" w:rsidRDefault="00D371C5" w:rsidP="005E76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D371C5" w:rsidRPr="00D371C5" w:rsidRDefault="00D371C5" w:rsidP="008F51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godin</w:t>
            </w:r>
            <w:r w:rsidR="008F5191">
              <w:rPr>
                <w:rFonts w:ascii="Times New Roman" w:hAnsi="Times New Roman" w:cs="Times New Roman"/>
                <w:sz w:val="24"/>
              </w:rPr>
              <w:t>e</w:t>
            </w:r>
            <w:r>
              <w:rPr>
                <w:rFonts w:ascii="Times New Roman" w:hAnsi="Times New Roman" w:cs="Times New Roman"/>
                <w:sz w:val="24"/>
              </w:rPr>
              <w:t>, mjesto rođenja</w:t>
            </w:r>
          </w:p>
        </w:tc>
        <w:tc>
          <w:tcPr>
            <w:tcW w:w="3686" w:type="dxa"/>
            <w:gridSpan w:val="2"/>
            <w:tcBorders>
              <w:bottom w:val="dotted" w:sz="8" w:space="0" w:color="auto"/>
            </w:tcBorders>
            <w:vAlign w:val="bottom"/>
          </w:tcPr>
          <w:p w:rsidR="00D371C5" w:rsidRPr="00D371C5" w:rsidRDefault="00D371C5" w:rsidP="00D371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" w:type="dxa"/>
            <w:vAlign w:val="center"/>
          </w:tcPr>
          <w:p w:rsidR="00D371C5" w:rsidRPr="00D371C5" w:rsidRDefault="00D371C5" w:rsidP="00D371C5">
            <w:pPr>
              <w:ind w:left="-10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:rsidR="00D371C5" w:rsidRPr="00D371C5" w:rsidTr="005E765F">
        <w:trPr>
          <w:trHeight w:val="340"/>
          <w:jc w:val="center"/>
        </w:trPr>
        <w:tc>
          <w:tcPr>
            <w:tcW w:w="1696" w:type="dxa"/>
            <w:gridSpan w:val="3"/>
            <w:vAlign w:val="center"/>
          </w:tcPr>
          <w:p w:rsidR="00D371C5" w:rsidRPr="00D371C5" w:rsidRDefault="00D371C5" w:rsidP="00D371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država rođenja</w:t>
            </w:r>
          </w:p>
        </w:tc>
        <w:tc>
          <w:tcPr>
            <w:tcW w:w="3119" w:type="dxa"/>
            <w:gridSpan w:val="4"/>
            <w:tcBorders>
              <w:bottom w:val="dotted" w:sz="8" w:space="0" w:color="auto"/>
            </w:tcBorders>
            <w:vAlign w:val="bottom"/>
          </w:tcPr>
          <w:p w:rsidR="00D371C5" w:rsidRDefault="00D371C5" w:rsidP="00D371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71C5" w:rsidRPr="00D371C5" w:rsidRDefault="00D371C5" w:rsidP="00D371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, državljanstvo</w:t>
            </w:r>
          </w:p>
        </w:tc>
        <w:tc>
          <w:tcPr>
            <w:tcW w:w="2546" w:type="dxa"/>
            <w:gridSpan w:val="2"/>
            <w:tcBorders>
              <w:bottom w:val="dotted" w:sz="8" w:space="0" w:color="auto"/>
            </w:tcBorders>
            <w:vAlign w:val="bottom"/>
          </w:tcPr>
          <w:p w:rsidR="00D371C5" w:rsidRDefault="00D371C5" w:rsidP="00D371C5">
            <w:pPr>
              <w:ind w:left="-105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35AF" w:rsidRPr="00D371C5" w:rsidTr="009F5F41">
        <w:trPr>
          <w:trHeight w:val="340"/>
          <w:jc w:val="center"/>
        </w:trPr>
        <w:tc>
          <w:tcPr>
            <w:tcW w:w="1696" w:type="dxa"/>
            <w:gridSpan w:val="3"/>
            <w:vAlign w:val="center"/>
          </w:tcPr>
          <w:p w:rsidR="009735AF" w:rsidRDefault="009735AF" w:rsidP="00D371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gridSpan w:val="4"/>
            <w:tcBorders>
              <w:top w:val="dotted" w:sz="8" w:space="0" w:color="auto"/>
            </w:tcBorders>
            <w:vAlign w:val="center"/>
          </w:tcPr>
          <w:p w:rsidR="009735AF" w:rsidRDefault="009735AF" w:rsidP="00D371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735AF" w:rsidRDefault="009735AF" w:rsidP="00D371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dxa"/>
            <w:gridSpan w:val="2"/>
            <w:tcBorders>
              <w:top w:val="dotted" w:sz="8" w:space="0" w:color="auto"/>
            </w:tcBorders>
            <w:vAlign w:val="center"/>
          </w:tcPr>
          <w:p w:rsidR="009735AF" w:rsidRDefault="009735AF" w:rsidP="00D371C5">
            <w:pPr>
              <w:ind w:left="-105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35AF" w:rsidRPr="00D371C5" w:rsidTr="005E765F">
        <w:trPr>
          <w:trHeight w:val="340"/>
          <w:jc w:val="center"/>
        </w:trPr>
        <w:tc>
          <w:tcPr>
            <w:tcW w:w="4531" w:type="dxa"/>
            <w:gridSpan w:val="6"/>
            <w:vAlign w:val="center"/>
          </w:tcPr>
          <w:p w:rsidR="009735AF" w:rsidRDefault="009735AF" w:rsidP="00D371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Polaganje pomoćničkog ispita prijavljujem u</w:t>
            </w:r>
          </w:p>
        </w:tc>
        <w:tc>
          <w:tcPr>
            <w:tcW w:w="1985" w:type="dxa"/>
            <w:gridSpan w:val="3"/>
            <w:tcBorders>
              <w:bottom w:val="dotted" w:sz="8" w:space="0" w:color="auto"/>
            </w:tcBorders>
            <w:vAlign w:val="bottom"/>
          </w:tcPr>
          <w:p w:rsidR="009735AF" w:rsidRDefault="009735AF" w:rsidP="005E76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9735AF" w:rsidRDefault="009735AF" w:rsidP="00D371C5">
            <w:pPr>
              <w:ind w:left="-10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roku,</w:t>
            </w:r>
          </w:p>
        </w:tc>
      </w:tr>
      <w:tr w:rsidR="009735AF" w:rsidRPr="00D371C5" w:rsidTr="005E765F">
        <w:trPr>
          <w:trHeight w:val="340"/>
          <w:jc w:val="center"/>
        </w:trPr>
        <w:tc>
          <w:tcPr>
            <w:tcW w:w="2830" w:type="dxa"/>
            <w:gridSpan w:val="5"/>
            <w:vAlign w:val="center"/>
          </w:tcPr>
          <w:p w:rsidR="009735AF" w:rsidRDefault="009735AF" w:rsidP="00D371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 strukovnu kvalifikaciju</w:t>
            </w:r>
          </w:p>
        </w:tc>
        <w:tc>
          <w:tcPr>
            <w:tcW w:w="5954" w:type="dxa"/>
            <w:gridSpan w:val="5"/>
            <w:tcBorders>
              <w:bottom w:val="dotted" w:sz="8" w:space="0" w:color="auto"/>
            </w:tcBorders>
            <w:vAlign w:val="bottom"/>
          </w:tcPr>
          <w:p w:rsidR="009735AF" w:rsidRDefault="009735AF" w:rsidP="009735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" w:type="dxa"/>
            <w:vAlign w:val="center"/>
          </w:tcPr>
          <w:p w:rsidR="009735AF" w:rsidRDefault="009735AF" w:rsidP="009735AF">
            <w:pPr>
              <w:ind w:left="-10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735AF" w:rsidRPr="00D371C5" w:rsidTr="005E765F">
        <w:trPr>
          <w:trHeight w:val="340"/>
          <w:jc w:val="center"/>
        </w:trPr>
        <w:tc>
          <w:tcPr>
            <w:tcW w:w="1555" w:type="dxa"/>
            <w:gridSpan w:val="2"/>
            <w:vAlign w:val="center"/>
          </w:tcPr>
          <w:p w:rsidR="009735AF" w:rsidRDefault="009735AF" w:rsidP="00D371C5">
            <w:pPr>
              <w:rPr>
                <w:rFonts w:ascii="Times New Roman" w:hAnsi="Times New Roman" w:cs="Times New Roman"/>
                <w:sz w:val="24"/>
              </w:rPr>
            </w:pPr>
          </w:p>
          <w:p w:rsidR="009735AF" w:rsidRDefault="009735AF" w:rsidP="00D371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Ispit polažem</w:t>
            </w:r>
          </w:p>
        </w:tc>
        <w:tc>
          <w:tcPr>
            <w:tcW w:w="1275" w:type="dxa"/>
            <w:gridSpan w:val="3"/>
            <w:tcBorders>
              <w:bottom w:val="dotted" w:sz="8" w:space="0" w:color="auto"/>
            </w:tcBorders>
            <w:vAlign w:val="bottom"/>
          </w:tcPr>
          <w:p w:rsidR="009735AF" w:rsidRDefault="009735AF" w:rsidP="005E76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2" w:type="dxa"/>
            <w:gridSpan w:val="6"/>
            <w:vAlign w:val="bottom"/>
          </w:tcPr>
          <w:p w:rsidR="009735AF" w:rsidRDefault="009735AF" w:rsidP="009735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put.</w:t>
            </w:r>
          </w:p>
        </w:tc>
      </w:tr>
    </w:tbl>
    <w:p w:rsidR="009144E0" w:rsidRDefault="009144E0" w:rsidP="00D371C5">
      <w:pPr>
        <w:rPr>
          <w:rFonts w:ascii="Times New Roman" w:hAnsi="Times New Roman" w:cs="Times New Roman"/>
          <w:noProof/>
          <w:lang w:eastAsia="hr-HR"/>
        </w:rPr>
      </w:pPr>
    </w:p>
    <w:p w:rsidR="00FB1FEA" w:rsidRDefault="009F5F41" w:rsidP="009F5F4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144E0">
        <w:rPr>
          <w:rFonts w:ascii="Times New Roman" w:hAnsi="Times New Roman" w:cs="Times New Roman"/>
        </w:rPr>
        <w:t>Prijavnici prilažem:</w:t>
      </w:r>
    </w:p>
    <w:tbl>
      <w:tblPr>
        <w:tblStyle w:val="Reetkatablic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5391"/>
      </w:tblGrid>
      <w:tr w:rsidR="009144E0" w:rsidRPr="009144E0" w:rsidTr="005E765F">
        <w:tc>
          <w:tcPr>
            <w:tcW w:w="421" w:type="dxa"/>
            <w:vAlign w:val="bottom"/>
          </w:tcPr>
          <w:p w:rsidR="009144E0" w:rsidRPr="009144E0" w:rsidRDefault="009144E0" w:rsidP="00D371C5">
            <w:pPr>
              <w:rPr>
                <w:rFonts w:ascii="Times New Roman" w:hAnsi="Times New Roman" w:cs="Times New Roman"/>
                <w:sz w:val="24"/>
              </w:rPr>
            </w:pPr>
            <w:r w:rsidRPr="009144E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91" w:type="dxa"/>
            <w:tcBorders>
              <w:bottom w:val="dotted" w:sz="8" w:space="0" w:color="auto"/>
            </w:tcBorders>
            <w:vAlign w:val="bottom"/>
          </w:tcPr>
          <w:p w:rsidR="009144E0" w:rsidRPr="009144E0" w:rsidRDefault="005E765F" w:rsidP="00D371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Svjedodžba o završenom srednjem obrazovanju</w:t>
            </w:r>
          </w:p>
        </w:tc>
      </w:tr>
      <w:tr w:rsidR="009144E0" w:rsidRPr="009144E0" w:rsidTr="005E765F">
        <w:tc>
          <w:tcPr>
            <w:tcW w:w="421" w:type="dxa"/>
            <w:vAlign w:val="bottom"/>
          </w:tcPr>
          <w:p w:rsidR="009144E0" w:rsidRPr="009144E0" w:rsidRDefault="009144E0" w:rsidP="00D371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91" w:type="dxa"/>
            <w:tcBorders>
              <w:top w:val="dotted" w:sz="8" w:space="0" w:color="auto"/>
            </w:tcBorders>
            <w:vAlign w:val="bottom"/>
          </w:tcPr>
          <w:p w:rsidR="009144E0" w:rsidRPr="009144E0" w:rsidRDefault="009144E0" w:rsidP="00D371C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44E0" w:rsidRPr="009144E0" w:rsidTr="005E765F">
        <w:tc>
          <w:tcPr>
            <w:tcW w:w="421" w:type="dxa"/>
            <w:vAlign w:val="bottom"/>
          </w:tcPr>
          <w:p w:rsidR="009144E0" w:rsidRPr="009144E0" w:rsidRDefault="009144E0" w:rsidP="00D371C5">
            <w:pPr>
              <w:rPr>
                <w:rFonts w:ascii="Times New Roman" w:hAnsi="Times New Roman" w:cs="Times New Roman"/>
                <w:sz w:val="24"/>
              </w:rPr>
            </w:pPr>
            <w:r w:rsidRPr="009144E0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391" w:type="dxa"/>
            <w:tcBorders>
              <w:bottom w:val="dotted" w:sz="8" w:space="0" w:color="auto"/>
            </w:tcBorders>
            <w:vAlign w:val="bottom"/>
          </w:tcPr>
          <w:p w:rsidR="009144E0" w:rsidRPr="009144E0" w:rsidRDefault="00CB53F9" w:rsidP="00D371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Svjedodžba o završnom radu</w:t>
            </w:r>
          </w:p>
        </w:tc>
      </w:tr>
      <w:tr w:rsidR="009144E0" w:rsidRPr="009144E0" w:rsidTr="005E765F">
        <w:tc>
          <w:tcPr>
            <w:tcW w:w="421" w:type="dxa"/>
            <w:vAlign w:val="bottom"/>
          </w:tcPr>
          <w:p w:rsidR="009144E0" w:rsidRPr="009144E0" w:rsidRDefault="009144E0" w:rsidP="00D371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91" w:type="dxa"/>
            <w:tcBorders>
              <w:top w:val="dotted" w:sz="8" w:space="0" w:color="auto"/>
            </w:tcBorders>
            <w:vAlign w:val="bottom"/>
          </w:tcPr>
          <w:p w:rsidR="009144E0" w:rsidRPr="009144E0" w:rsidRDefault="009144E0" w:rsidP="00D371C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44E0" w:rsidRPr="009144E0" w:rsidTr="005E765F">
        <w:tc>
          <w:tcPr>
            <w:tcW w:w="421" w:type="dxa"/>
            <w:vAlign w:val="bottom"/>
          </w:tcPr>
          <w:p w:rsidR="009144E0" w:rsidRPr="009144E0" w:rsidRDefault="009144E0" w:rsidP="00D371C5">
            <w:pPr>
              <w:rPr>
                <w:rFonts w:ascii="Times New Roman" w:hAnsi="Times New Roman" w:cs="Times New Roman"/>
                <w:sz w:val="24"/>
              </w:rPr>
            </w:pPr>
            <w:r w:rsidRPr="009144E0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391" w:type="dxa"/>
            <w:tcBorders>
              <w:bottom w:val="dotted" w:sz="8" w:space="0" w:color="auto"/>
            </w:tcBorders>
            <w:vAlign w:val="bottom"/>
          </w:tcPr>
          <w:p w:rsidR="009144E0" w:rsidRPr="009144E0" w:rsidRDefault="009144E0" w:rsidP="00D371C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44E0" w:rsidRPr="009144E0" w:rsidTr="005E765F">
        <w:tc>
          <w:tcPr>
            <w:tcW w:w="421" w:type="dxa"/>
            <w:vAlign w:val="bottom"/>
          </w:tcPr>
          <w:p w:rsidR="009144E0" w:rsidRPr="009144E0" w:rsidRDefault="009144E0" w:rsidP="00D371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91" w:type="dxa"/>
            <w:tcBorders>
              <w:top w:val="dotted" w:sz="8" w:space="0" w:color="auto"/>
            </w:tcBorders>
            <w:vAlign w:val="bottom"/>
          </w:tcPr>
          <w:p w:rsidR="009144E0" w:rsidRPr="009144E0" w:rsidRDefault="009144E0" w:rsidP="00D371C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44E0" w:rsidRPr="009144E0" w:rsidTr="005E765F">
        <w:tc>
          <w:tcPr>
            <w:tcW w:w="421" w:type="dxa"/>
            <w:vAlign w:val="bottom"/>
          </w:tcPr>
          <w:p w:rsidR="009144E0" w:rsidRPr="009144E0" w:rsidRDefault="009144E0" w:rsidP="00D371C5">
            <w:pPr>
              <w:rPr>
                <w:rFonts w:ascii="Times New Roman" w:hAnsi="Times New Roman" w:cs="Times New Roman"/>
                <w:sz w:val="24"/>
              </w:rPr>
            </w:pPr>
            <w:r w:rsidRPr="009144E0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391" w:type="dxa"/>
            <w:tcBorders>
              <w:bottom w:val="dotted" w:sz="8" w:space="0" w:color="auto"/>
            </w:tcBorders>
            <w:vAlign w:val="bottom"/>
          </w:tcPr>
          <w:p w:rsidR="009144E0" w:rsidRPr="009144E0" w:rsidRDefault="009144E0" w:rsidP="00D371C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144E0" w:rsidRDefault="009144E0" w:rsidP="00D371C5">
      <w:pPr>
        <w:rPr>
          <w:rFonts w:ascii="Times New Roman" w:hAnsi="Times New Roman" w:cs="Times New Roman"/>
        </w:rPr>
      </w:pPr>
    </w:p>
    <w:p w:rsidR="00ED69DF" w:rsidRDefault="00ED69DF" w:rsidP="00D371C5">
      <w:pPr>
        <w:rPr>
          <w:rFonts w:ascii="Times New Roman" w:hAnsi="Times New Roman" w:cs="Times New Roman"/>
        </w:rPr>
      </w:pPr>
      <w:bookmarkStart w:id="0" w:name="_GoBack"/>
      <w:bookmarkEnd w:id="0"/>
    </w:p>
    <w:p w:rsidR="00ED69DF" w:rsidRDefault="00ED69DF" w:rsidP="00D371C5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3821"/>
        <w:gridCol w:w="283"/>
        <w:gridCol w:w="1274"/>
        <w:gridCol w:w="436"/>
        <w:gridCol w:w="705"/>
        <w:gridCol w:w="284"/>
      </w:tblGrid>
      <w:tr w:rsidR="009144E0" w:rsidTr="00CB53F9">
        <w:tc>
          <w:tcPr>
            <w:tcW w:w="422" w:type="dxa"/>
          </w:tcPr>
          <w:p w:rsidR="009144E0" w:rsidRDefault="009144E0" w:rsidP="00D37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3821" w:type="dxa"/>
            <w:tcBorders>
              <w:bottom w:val="dotted" w:sz="8" w:space="0" w:color="auto"/>
            </w:tcBorders>
            <w:vAlign w:val="bottom"/>
          </w:tcPr>
          <w:p w:rsidR="009144E0" w:rsidRDefault="00CB53F9" w:rsidP="00CB53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Obrovcu</w:t>
            </w:r>
          </w:p>
        </w:tc>
        <w:tc>
          <w:tcPr>
            <w:tcW w:w="283" w:type="dxa"/>
          </w:tcPr>
          <w:p w:rsidR="009144E0" w:rsidRDefault="009144E0" w:rsidP="00D37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274" w:type="dxa"/>
            <w:tcBorders>
              <w:bottom w:val="dotted" w:sz="8" w:space="0" w:color="auto"/>
            </w:tcBorders>
            <w:vAlign w:val="bottom"/>
          </w:tcPr>
          <w:p w:rsidR="009144E0" w:rsidRDefault="00814542" w:rsidP="008675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12.6.</w:t>
            </w:r>
          </w:p>
        </w:tc>
        <w:tc>
          <w:tcPr>
            <w:tcW w:w="436" w:type="dxa"/>
            <w:vAlign w:val="bottom"/>
          </w:tcPr>
          <w:p w:rsidR="009144E0" w:rsidRDefault="009144E0" w:rsidP="00CB53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5" w:type="dxa"/>
            <w:tcBorders>
              <w:bottom w:val="dotted" w:sz="8" w:space="0" w:color="auto"/>
            </w:tcBorders>
            <w:vAlign w:val="bottom"/>
          </w:tcPr>
          <w:p w:rsidR="009144E0" w:rsidRDefault="00814542" w:rsidP="00867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4" w:type="dxa"/>
          </w:tcPr>
          <w:p w:rsidR="009144E0" w:rsidRDefault="009144E0" w:rsidP="00D37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144E0" w:rsidRDefault="009144E0" w:rsidP="00D371C5">
      <w:pPr>
        <w:rPr>
          <w:rFonts w:ascii="Times New Roman" w:hAnsi="Times New Roman" w:cs="Times New Roman"/>
        </w:rPr>
      </w:pPr>
    </w:p>
    <w:p w:rsidR="009144E0" w:rsidRDefault="009144E0" w:rsidP="00D371C5">
      <w:pPr>
        <w:rPr>
          <w:rFonts w:ascii="Times New Roman" w:hAnsi="Times New Roman" w:cs="Times New Roman"/>
        </w:rPr>
      </w:pPr>
    </w:p>
    <w:p w:rsidR="009144E0" w:rsidRDefault="009144E0" w:rsidP="00D371C5">
      <w:pPr>
        <w:rPr>
          <w:rFonts w:ascii="Times New Roman" w:hAnsi="Times New Roman" w:cs="Times New Roman"/>
        </w:rPr>
      </w:pPr>
    </w:p>
    <w:tbl>
      <w:tblPr>
        <w:tblStyle w:val="Reetkatablice"/>
        <w:tblW w:w="4253" w:type="dxa"/>
        <w:tblInd w:w="5245" w:type="dxa"/>
        <w:tblLook w:val="04A0" w:firstRow="1" w:lastRow="0" w:firstColumn="1" w:lastColumn="0" w:noHBand="0" w:noVBand="1"/>
      </w:tblPr>
      <w:tblGrid>
        <w:gridCol w:w="4253"/>
      </w:tblGrid>
      <w:tr w:rsidR="009144E0" w:rsidTr="009144E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144E0" w:rsidRDefault="009144E0" w:rsidP="00914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</w:t>
            </w:r>
          </w:p>
        </w:tc>
      </w:tr>
      <w:tr w:rsidR="009144E0" w:rsidTr="009144E0">
        <w:tc>
          <w:tcPr>
            <w:tcW w:w="4253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9144E0" w:rsidRDefault="009144E0" w:rsidP="00D371C5">
            <w:pPr>
              <w:rPr>
                <w:rFonts w:ascii="Times New Roman" w:hAnsi="Times New Roman" w:cs="Times New Roman"/>
              </w:rPr>
            </w:pPr>
          </w:p>
          <w:p w:rsidR="009144E0" w:rsidRDefault="009144E0" w:rsidP="009144E0">
            <w:pPr>
              <w:rPr>
                <w:rFonts w:ascii="Times New Roman" w:hAnsi="Times New Roman" w:cs="Times New Roman"/>
              </w:rPr>
            </w:pPr>
          </w:p>
        </w:tc>
      </w:tr>
    </w:tbl>
    <w:p w:rsidR="009144E0" w:rsidRPr="00FB1FEA" w:rsidRDefault="009144E0" w:rsidP="00D371C5">
      <w:pPr>
        <w:rPr>
          <w:rFonts w:ascii="Times New Roman" w:hAnsi="Times New Roman" w:cs="Times New Roman"/>
        </w:rPr>
      </w:pPr>
    </w:p>
    <w:sectPr w:rsidR="009144E0" w:rsidRPr="00FB1FEA" w:rsidSect="00914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65F" w:rsidRDefault="005E765F" w:rsidP="009144E0">
      <w:pPr>
        <w:spacing w:after="0" w:line="240" w:lineRule="auto"/>
      </w:pPr>
      <w:r>
        <w:separator/>
      </w:r>
    </w:p>
  </w:endnote>
  <w:endnote w:type="continuationSeparator" w:id="0">
    <w:p w:rsidR="005E765F" w:rsidRDefault="005E765F" w:rsidP="0091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65F" w:rsidRDefault="005E765F" w:rsidP="009144E0">
      <w:pPr>
        <w:spacing w:after="0" w:line="240" w:lineRule="auto"/>
      </w:pPr>
      <w:r>
        <w:separator/>
      </w:r>
    </w:p>
  </w:footnote>
  <w:footnote w:type="continuationSeparator" w:id="0">
    <w:p w:rsidR="005E765F" w:rsidRDefault="005E765F" w:rsidP="00914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5F"/>
    <w:rsid w:val="003C7308"/>
    <w:rsid w:val="00425ED0"/>
    <w:rsid w:val="00560E6E"/>
    <w:rsid w:val="005E765F"/>
    <w:rsid w:val="00647C2A"/>
    <w:rsid w:val="007758AE"/>
    <w:rsid w:val="00814542"/>
    <w:rsid w:val="00867556"/>
    <w:rsid w:val="00872D7B"/>
    <w:rsid w:val="008F5191"/>
    <w:rsid w:val="009144E0"/>
    <w:rsid w:val="009735AF"/>
    <w:rsid w:val="009F5F41"/>
    <w:rsid w:val="00A52BE2"/>
    <w:rsid w:val="00B910AC"/>
    <w:rsid w:val="00CB53F9"/>
    <w:rsid w:val="00D062BB"/>
    <w:rsid w:val="00D371C5"/>
    <w:rsid w:val="00D94C59"/>
    <w:rsid w:val="00EA7BA0"/>
    <w:rsid w:val="00ED69DF"/>
    <w:rsid w:val="00F040FD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126B"/>
  <w15:chartTrackingRefBased/>
  <w15:docId w15:val="{704F3880-869B-46EE-AF72-C742D1D1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4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4E0"/>
  </w:style>
  <w:style w:type="paragraph" w:styleId="Podnoje">
    <w:name w:val="footer"/>
    <w:basedOn w:val="Normal"/>
    <w:link w:val="PodnojeChar"/>
    <w:uiPriority w:val="99"/>
    <w:unhideWhenUsed/>
    <w:rsid w:val="00914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4E0"/>
  </w:style>
  <w:style w:type="paragraph" w:styleId="Tekstbalonia">
    <w:name w:val="Balloon Text"/>
    <w:basedOn w:val="Normal"/>
    <w:link w:val="TekstbaloniaChar"/>
    <w:uiPriority w:val="99"/>
    <w:semiHidden/>
    <w:unhideWhenUsed/>
    <w:rsid w:val="00775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.%20PREDAVANJA\7.%20POMO&#268;NI&#262;KI%20ISPITI\1.%20ISPITI%2021.5.2019\&#352;ABLONA%20PRIJAVNICE%20ZA%20PI\PRIJAVNICA%20ZA%20PI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PRIJAVNICA ZA PI.dotx</Template>
  <TotalTime>19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Đurić</dc:creator>
  <cp:keywords/>
  <dc:description/>
  <cp:lastModifiedBy>Ivan Đurić</cp:lastModifiedBy>
  <cp:revision>8</cp:revision>
  <cp:lastPrinted>2019-06-06T07:52:00Z</cp:lastPrinted>
  <dcterms:created xsi:type="dcterms:W3CDTF">2019-05-28T16:17:00Z</dcterms:created>
  <dcterms:modified xsi:type="dcterms:W3CDTF">2020-05-08T21:08:00Z</dcterms:modified>
</cp:coreProperties>
</file>